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31" w:rsidRPr="00C22E03" w:rsidRDefault="00D06531" w:rsidP="00C22E03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96pt;margin-top:0;width:60pt;height:53.85pt;rotation:275117fd;z-index:251658240">
            <v:imagedata r:id="rId7" o:title=""/>
          </v:shape>
        </w:pict>
      </w:r>
      <w:r w:rsidRPr="00B30896">
        <w:rPr>
          <w:rFonts w:ascii="標楷體" w:eastAsia="標楷體" w:hAnsi="標楷體" w:hint="eastAsia"/>
          <w:kern w:val="0"/>
          <w:sz w:val="36"/>
          <w:szCs w:val="36"/>
        </w:rPr>
        <w:t>桃園市</w:t>
      </w:r>
      <w:r>
        <w:rPr>
          <w:rFonts w:ascii="標楷體" w:eastAsia="標楷體" w:hAnsi="標楷體" w:hint="eastAsia"/>
          <w:kern w:val="0"/>
          <w:sz w:val="36"/>
          <w:szCs w:val="36"/>
        </w:rPr>
        <w:t>立大成國中</w:t>
      </w:r>
      <w:r w:rsidRPr="00B30896">
        <w:rPr>
          <w:rFonts w:ascii="標楷體" w:eastAsia="標楷體" w:hAnsi="標楷體"/>
          <w:kern w:val="0"/>
          <w:sz w:val="36"/>
          <w:szCs w:val="36"/>
        </w:rPr>
        <w:t>10</w:t>
      </w:r>
      <w:r>
        <w:rPr>
          <w:rFonts w:ascii="標楷體" w:eastAsia="標楷體" w:hAnsi="標楷體"/>
          <w:kern w:val="0"/>
          <w:sz w:val="36"/>
          <w:szCs w:val="36"/>
        </w:rPr>
        <w:t>8</w:t>
      </w:r>
      <w:r w:rsidRPr="00B30896">
        <w:rPr>
          <w:rFonts w:ascii="標楷體" w:eastAsia="標楷體" w:hAnsi="標楷體" w:hint="eastAsia"/>
          <w:kern w:val="0"/>
          <w:sz w:val="36"/>
          <w:szCs w:val="36"/>
        </w:rPr>
        <w:t>年</w:t>
      </w:r>
      <w:r>
        <w:rPr>
          <w:rFonts w:ascii="標楷體" w:eastAsia="標楷體" w:hAnsi="標楷體" w:hint="eastAsia"/>
          <w:kern w:val="0"/>
          <w:sz w:val="36"/>
          <w:szCs w:val="36"/>
        </w:rPr>
        <w:t>度寒假</w:t>
      </w:r>
      <w:r w:rsidRPr="00B30896">
        <w:rPr>
          <w:rFonts w:ascii="標楷體" w:eastAsia="標楷體" w:hAnsi="標楷體" w:hint="eastAsia"/>
          <w:kern w:val="0"/>
          <w:sz w:val="36"/>
          <w:szCs w:val="36"/>
        </w:rPr>
        <w:t>技藝教育育樂營報名表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4"/>
        <w:gridCol w:w="4961"/>
        <w:gridCol w:w="1843"/>
        <w:gridCol w:w="4021"/>
      </w:tblGrid>
      <w:tr w:rsidR="00D06531" w:rsidRPr="0025415B" w:rsidTr="0025415B">
        <w:trPr>
          <w:trHeight w:val="851"/>
          <w:jc w:val="center"/>
        </w:trPr>
        <w:tc>
          <w:tcPr>
            <w:tcW w:w="12469" w:type="dxa"/>
            <w:gridSpan w:val="4"/>
            <w:vAlign w:val="center"/>
          </w:tcPr>
          <w:p w:rsidR="00D06531" w:rsidRPr="0025415B" w:rsidRDefault="00D06531" w:rsidP="009502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報名序號：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報名者勿填，由開辦學校填寫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96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02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496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843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午　　餐</w:t>
            </w:r>
          </w:p>
        </w:tc>
        <w:tc>
          <w:tcPr>
            <w:tcW w:w="402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葷□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素□</w:t>
            </w: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96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021" w:type="dxa"/>
            <w:vAlign w:val="center"/>
          </w:tcPr>
          <w:p w:rsidR="00D06531" w:rsidRPr="000F77A5" w:rsidRDefault="00D06531" w:rsidP="000F77A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F77A5">
              <w:rPr>
                <w:rFonts w:ascii="標楷體" w:eastAsia="標楷體" w:hAnsi="標楷體" w:hint="eastAsia"/>
                <w:szCs w:val="24"/>
              </w:rPr>
              <w:t>學生：</w:t>
            </w:r>
          </w:p>
          <w:p w:rsidR="00D06531" w:rsidRPr="0025415B" w:rsidRDefault="00D06531" w:rsidP="000F77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F77A5">
              <w:rPr>
                <w:rFonts w:ascii="標楷體" w:eastAsia="標楷體" w:hAnsi="標楷體" w:hint="eastAsia"/>
                <w:szCs w:val="24"/>
              </w:rPr>
              <w:t>家長：</w:t>
            </w: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96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食尚美學</w:t>
            </w:r>
          </w:p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【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108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年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1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月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22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(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二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)8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</w:rPr>
              <w:t>0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0-16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00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】</w:t>
            </w:r>
          </w:p>
        </w:tc>
        <w:tc>
          <w:tcPr>
            <w:tcW w:w="1843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402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永平工商</w:t>
            </w: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02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825" w:type="dxa"/>
            <w:gridSpan w:val="3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10825" w:type="dxa"/>
            <w:gridSpan w:val="3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06531" w:rsidRPr="007B6ABB" w:rsidRDefault="00D06531" w:rsidP="007B6ABB">
      <w:pPr>
        <w:spacing w:line="520" w:lineRule="exact"/>
        <w:ind w:left="120" w:hangingChars="50" w:hanging="120"/>
        <w:rPr>
          <w:rFonts w:ascii="標楷體" w:eastAsia="標楷體" w:hAnsi="標楷體"/>
        </w:rPr>
      </w:pPr>
      <w:r w:rsidRPr="007B6ABB">
        <w:rPr>
          <w:rFonts w:ascii="標楷體" w:eastAsia="標楷體" w:hAnsi="標楷體"/>
          <w:szCs w:val="28"/>
        </w:rPr>
        <w:t>*</w:t>
      </w:r>
      <w:r w:rsidRPr="007B6ABB">
        <w:rPr>
          <w:rFonts w:ascii="標楷體" w:eastAsia="標楷體" w:hAnsi="標楷體" w:hint="eastAsia"/>
          <w:szCs w:val="28"/>
        </w:rPr>
        <w:t>報名表家長簽名後請於</w:t>
      </w:r>
      <w:r w:rsidRPr="007B6ABB">
        <w:rPr>
          <w:rFonts w:ascii="標楷體" w:eastAsia="標楷體" w:hAnsi="標楷體"/>
          <w:szCs w:val="28"/>
        </w:rPr>
        <w:t>108</w:t>
      </w:r>
      <w:r w:rsidRPr="007B6ABB">
        <w:rPr>
          <w:rFonts w:ascii="標楷體" w:eastAsia="標楷體" w:hAnsi="標楷體" w:hint="eastAsia"/>
          <w:szCs w:val="28"/>
        </w:rPr>
        <w:t>年</w:t>
      </w:r>
      <w:r w:rsidRPr="007B6ABB">
        <w:rPr>
          <w:rFonts w:ascii="標楷體" w:eastAsia="標楷體" w:hAnsi="標楷體"/>
          <w:szCs w:val="28"/>
        </w:rPr>
        <w:t>1</w:t>
      </w:r>
      <w:r w:rsidRPr="007B6ABB">
        <w:rPr>
          <w:rFonts w:ascii="標楷體" w:eastAsia="標楷體" w:hAnsi="標楷體" w:hint="eastAsia"/>
          <w:szCs w:val="28"/>
        </w:rPr>
        <w:t>月</w:t>
      </w:r>
      <w:r w:rsidRPr="007B6ABB">
        <w:rPr>
          <w:rFonts w:ascii="標楷體" w:eastAsia="標楷體" w:hAnsi="標楷體"/>
          <w:szCs w:val="28"/>
        </w:rPr>
        <w:t>16</w:t>
      </w:r>
      <w:r w:rsidRPr="007B6ABB">
        <w:rPr>
          <w:rFonts w:ascii="標楷體" w:eastAsia="標楷體" w:hAnsi="標楷體" w:hint="eastAsia"/>
          <w:szCs w:val="28"/>
        </w:rPr>
        <w:t>日</w:t>
      </w:r>
      <w:r w:rsidRPr="007B6ABB">
        <w:rPr>
          <w:rFonts w:ascii="標楷體" w:eastAsia="標楷體" w:hAnsi="標楷體"/>
          <w:szCs w:val="28"/>
        </w:rPr>
        <w:t>(</w:t>
      </w:r>
      <w:r w:rsidRPr="007B6ABB">
        <w:rPr>
          <w:rFonts w:ascii="標楷體" w:eastAsia="標楷體" w:hAnsi="標楷體" w:hint="eastAsia"/>
          <w:szCs w:val="28"/>
        </w:rPr>
        <w:t>星期三</w:t>
      </w:r>
      <w:r w:rsidRPr="007B6ABB">
        <w:rPr>
          <w:rFonts w:ascii="標楷體" w:eastAsia="標楷體" w:hAnsi="標楷體"/>
          <w:szCs w:val="28"/>
        </w:rPr>
        <w:t>)</w:t>
      </w:r>
      <w:r w:rsidRPr="007B6ABB">
        <w:rPr>
          <w:rFonts w:ascii="標楷體" w:eastAsia="標楷體" w:hAnsi="標楷體" w:hint="eastAsia"/>
        </w:rPr>
        <w:t>前傳真至大成國中輔導室資料組，</w:t>
      </w:r>
      <w:r w:rsidRPr="007B6ABB">
        <w:rPr>
          <w:rFonts w:ascii="標楷體" w:eastAsia="標楷體" w:hAnsi="標楷體" w:hint="eastAsia"/>
          <w:szCs w:val="28"/>
        </w:rPr>
        <w:t>本校得以傳真先後作為錄取依據，另本校有考量學校辦理現狀審核是否錄取之權責</w:t>
      </w:r>
      <w:r w:rsidRPr="007B6ABB">
        <w:rPr>
          <w:rFonts w:ascii="標楷體" w:eastAsia="標楷體" w:hAnsi="標楷體" w:hint="eastAsia"/>
        </w:rPr>
        <w:t>。錄取名單將於開課前公告於大成國中首頁。</w:t>
      </w:r>
    </w:p>
    <w:p w:rsidR="00D06531" w:rsidRPr="007B6ABB" w:rsidRDefault="00D06531" w:rsidP="007B6ABB">
      <w:pPr>
        <w:spacing w:line="520" w:lineRule="exact"/>
        <w:ind w:left="120" w:hangingChars="50" w:hanging="120"/>
        <w:rPr>
          <w:rFonts w:ascii="標楷體" w:eastAsia="標楷體" w:hAnsi="標楷體"/>
          <w:sz w:val="28"/>
        </w:rPr>
      </w:pPr>
      <w:r w:rsidRPr="007B6ABB">
        <w:rPr>
          <w:rFonts w:ascii="標楷體" w:eastAsia="標楷體" w:hAnsi="標楷體"/>
        </w:rPr>
        <w:t>*</w:t>
      </w:r>
      <w:r w:rsidRPr="007B6ABB">
        <w:rPr>
          <w:rFonts w:ascii="標楷體" w:eastAsia="標楷體" w:hAnsi="標楷體" w:hint="eastAsia"/>
        </w:rPr>
        <w:t>若接獲錄取通知，請家長於活動當天親自接送孩子至大成國中。</w:t>
      </w:r>
    </w:p>
    <w:p w:rsidR="00D06531" w:rsidRPr="007B6ABB" w:rsidRDefault="00D06531" w:rsidP="007B6ABB">
      <w:pPr>
        <w:spacing w:line="520" w:lineRule="exact"/>
        <w:ind w:left="120" w:hangingChars="50" w:hanging="120"/>
        <w:rPr>
          <w:rFonts w:ascii="標楷體" w:eastAsia="標楷體" w:hAnsi="標楷體"/>
          <w:szCs w:val="24"/>
        </w:rPr>
      </w:pPr>
      <w:r w:rsidRPr="007B6ABB">
        <w:rPr>
          <w:rFonts w:ascii="標楷體" w:eastAsia="標楷體" w:hAnsi="標楷體"/>
          <w:szCs w:val="24"/>
        </w:rPr>
        <w:t>*</w:t>
      </w:r>
      <w:r w:rsidRPr="007B6ABB">
        <w:rPr>
          <w:rFonts w:ascii="標楷體" w:eastAsia="標楷體" w:hAnsi="標楷體" w:hint="eastAsia"/>
          <w:szCs w:val="24"/>
        </w:rPr>
        <w:t>本育樂營</w:t>
      </w:r>
      <w:r w:rsidRPr="007B6ABB">
        <w:rPr>
          <w:rFonts w:ascii="標楷體" w:eastAsia="標楷體" w:hAnsi="標楷體" w:hint="eastAsia"/>
          <w:b/>
          <w:szCs w:val="24"/>
        </w:rPr>
        <w:t>全程免費</w:t>
      </w:r>
      <w:r w:rsidRPr="007B6ABB">
        <w:rPr>
          <w:rFonts w:ascii="標楷體" w:eastAsia="標楷體" w:hAnsi="標楷體" w:hint="eastAsia"/>
          <w:szCs w:val="24"/>
        </w:rPr>
        <w:t>，敬請踴躍報名。錄取者請珍惜難得機會，全程參與育樂營之學生由開辦學校頒發結業證書。</w:t>
      </w:r>
    </w:p>
    <w:p w:rsidR="00D06531" w:rsidRPr="007B6ABB" w:rsidRDefault="00D06531" w:rsidP="007B6ABB">
      <w:pPr>
        <w:spacing w:line="520" w:lineRule="exact"/>
        <w:ind w:left="120" w:hangingChars="50" w:hanging="120"/>
        <w:rPr>
          <w:rFonts w:ascii="標楷體" w:eastAsia="標楷體" w:hAnsi="標楷體"/>
          <w:szCs w:val="24"/>
        </w:rPr>
      </w:pPr>
      <w:r w:rsidRPr="007B6ABB">
        <w:rPr>
          <w:rFonts w:ascii="標楷體" w:eastAsia="標楷體" w:hAnsi="標楷體"/>
          <w:szCs w:val="24"/>
        </w:rPr>
        <w:t>*</w:t>
      </w:r>
      <w:r w:rsidRPr="007B6ABB">
        <w:rPr>
          <w:rFonts w:ascii="標楷體" w:eastAsia="標楷體" w:hAnsi="標楷體" w:hint="eastAsia"/>
          <w:szCs w:val="24"/>
        </w:rPr>
        <w:t>活動承辦人：輔導室主任王註源、資料組長呂佳穎，電話：</w:t>
      </w:r>
      <w:r w:rsidRPr="007B6ABB">
        <w:rPr>
          <w:rFonts w:ascii="標楷體" w:eastAsia="標楷體" w:hAnsi="標楷體"/>
          <w:szCs w:val="24"/>
        </w:rPr>
        <w:t>3625633</w:t>
      </w:r>
      <w:r w:rsidRPr="007B6ABB">
        <w:rPr>
          <w:rFonts w:ascii="標楷體" w:eastAsia="標楷體" w:hAnsi="標楷體" w:hint="eastAsia"/>
          <w:szCs w:val="24"/>
        </w:rPr>
        <w:t>轉</w:t>
      </w:r>
      <w:r w:rsidRPr="007B6ABB">
        <w:rPr>
          <w:rFonts w:ascii="標楷體" w:eastAsia="標楷體" w:hAnsi="標楷體"/>
          <w:szCs w:val="24"/>
        </w:rPr>
        <w:t>611</w:t>
      </w:r>
      <w:r w:rsidRPr="007B6ABB">
        <w:rPr>
          <w:rFonts w:ascii="標楷體" w:eastAsia="標楷體" w:hAnsi="標楷體" w:hint="eastAsia"/>
          <w:szCs w:val="24"/>
        </w:rPr>
        <w:t xml:space="preserve">　　　　　傳真：</w:t>
      </w:r>
      <w:r w:rsidRPr="007B6ABB">
        <w:rPr>
          <w:rFonts w:ascii="標楷體" w:eastAsia="標楷體" w:hAnsi="標楷體"/>
          <w:szCs w:val="24"/>
        </w:rPr>
        <w:t>3644657</w:t>
      </w:r>
      <w:bookmarkStart w:id="0" w:name="_GoBack"/>
      <w:bookmarkEnd w:id="0"/>
    </w:p>
    <w:sectPr w:rsidR="00D06531" w:rsidRPr="007B6ABB" w:rsidSect="007B6ABB">
      <w:pgSz w:w="16838" w:h="11906" w:orient="landscape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531" w:rsidRDefault="00D06531" w:rsidP="00C06C31">
      <w:r>
        <w:separator/>
      </w:r>
    </w:p>
  </w:endnote>
  <w:endnote w:type="continuationSeparator" w:id="0">
    <w:p w:rsidR="00D06531" w:rsidRDefault="00D06531" w:rsidP="00C06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531" w:rsidRDefault="00D06531" w:rsidP="00C06C31">
      <w:r>
        <w:separator/>
      </w:r>
    </w:p>
  </w:footnote>
  <w:footnote w:type="continuationSeparator" w:id="0">
    <w:p w:rsidR="00D06531" w:rsidRDefault="00D06531" w:rsidP="00C06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626"/>
    <w:multiLevelType w:val="hybridMultilevel"/>
    <w:tmpl w:val="43D469A8"/>
    <w:lvl w:ilvl="0" w:tplc="18DAC5D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453"/>
    <w:rsid w:val="00014208"/>
    <w:rsid w:val="00021C75"/>
    <w:rsid w:val="00025BC3"/>
    <w:rsid w:val="00032EFA"/>
    <w:rsid w:val="00043251"/>
    <w:rsid w:val="00057EA6"/>
    <w:rsid w:val="0006012E"/>
    <w:rsid w:val="00083A7B"/>
    <w:rsid w:val="000B1CA7"/>
    <w:rsid w:val="000E1602"/>
    <w:rsid w:val="000F77A5"/>
    <w:rsid w:val="00116CE4"/>
    <w:rsid w:val="0016042F"/>
    <w:rsid w:val="00162C11"/>
    <w:rsid w:val="00162C3E"/>
    <w:rsid w:val="00197EB9"/>
    <w:rsid w:val="001A104D"/>
    <w:rsid w:val="001B1453"/>
    <w:rsid w:val="001D4656"/>
    <w:rsid w:val="002276B0"/>
    <w:rsid w:val="00227B6B"/>
    <w:rsid w:val="0025415B"/>
    <w:rsid w:val="00286A98"/>
    <w:rsid w:val="0029004A"/>
    <w:rsid w:val="00294FF4"/>
    <w:rsid w:val="002B0012"/>
    <w:rsid w:val="002C33AA"/>
    <w:rsid w:val="002E0CB7"/>
    <w:rsid w:val="002F0DE4"/>
    <w:rsid w:val="003535E8"/>
    <w:rsid w:val="00356F6A"/>
    <w:rsid w:val="003870A4"/>
    <w:rsid w:val="003934D3"/>
    <w:rsid w:val="003A0B1C"/>
    <w:rsid w:val="003A720E"/>
    <w:rsid w:val="003C0A0C"/>
    <w:rsid w:val="003D743F"/>
    <w:rsid w:val="00421D61"/>
    <w:rsid w:val="00440B37"/>
    <w:rsid w:val="00454D74"/>
    <w:rsid w:val="00473148"/>
    <w:rsid w:val="004D51CF"/>
    <w:rsid w:val="004F412C"/>
    <w:rsid w:val="004F51B7"/>
    <w:rsid w:val="0052470F"/>
    <w:rsid w:val="00532967"/>
    <w:rsid w:val="0054568B"/>
    <w:rsid w:val="0059149E"/>
    <w:rsid w:val="00592FAA"/>
    <w:rsid w:val="005C5034"/>
    <w:rsid w:val="005F1561"/>
    <w:rsid w:val="006313FC"/>
    <w:rsid w:val="006442BE"/>
    <w:rsid w:val="00690096"/>
    <w:rsid w:val="006B2368"/>
    <w:rsid w:val="006C4395"/>
    <w:rsid w:val="006E724B"/>
    <w:rsid w:val="00700E7A"/>
    <w:rsid w:val="00706738"/>
    <w:rsid w:val="00722D35"/>
    <w:rsid w:val="00744028"/>
    <w:rsid w:val="007574D9"/>
    <w:rsid w:val="007B06BA"/>
    <w:rsid w:val="007B6ABB"/>
    <w:rsid w:val="007C4241"/>
    <w:rsid w:val="007D550A"/>
    <w:rsid w:val="007E5BAB"/>
    <w:rsid w:val="00803020"/>
    <w:rsid w:val="00826D88"/>
    <w:rsid w:val="0085377C"/>
    <w:rsid w:val="00872C04"/>
    <w:rsid w:val="00890429"/>
    <w:rsid w:val="00891F6E"/>
    <w:rsid w:val="00892256"/>
    <w:rsid w:val="008D7C8A"/>
    <w:rsid w:val="008E1010"/>
    <w:rsid w:val="00907B5C"/>
    <w:rsid w:val="00913E8C"/>
    <w:rsid w:val="009212DB"/>
    <w:rsid w:val="00921927"/>
    <w:rsid w:val="00950203"/>
    <w:rsid w:val="00986700"/>
    <w:rsid w:val="009A4035"/>
    <w:rsid w:val="009B0AC6"/>
    <w:rsid w:val="009B7C7D"/>
    <w:rsid w:val="009C3B02"/>
    <w:rsid w:val="00A04A9D"/>
    <w:rsid w:val="00A11AE0"/>
    <w:rsid w:val="00A30215"/>
    <w:rsid w:val="00A32411"/>
    <w:rsid w:val="00A4330B"/>
    <w:rsid w:val="00A66C3D"/>
    <w:rsid w:val="00A866C3"/>
    <w:rsid w:val="00A90B76"/>
    <w:rsid w:val="00AB694A"/>
    <w:rsid w:val="00AC546C"/>
    <w:rsid w:val="00AC5BB5"/>
    <w:rsid w:val="00AE4D60"/>
    <w:rsid w:val="00AE734C"/>
    <w:rsid w:val="00B06A75"/>
    <w:rsid w:val="00B30896"/>
    <w:rsid w:val="00B5015D"/>
    <w:rsid w:val="00B51359"/>
    <w:rsid w:val="00B554E3"/>
    <w:rsid w:val="00B806F8"/>
    <w:rsid w:val="00B9449D"/>
    <w:rsid w:val="00BA6E65"/>
    <w:rsid w:val="00BD185C"/>
    <w:rsid w:val="00BD1F59"/>
    <w:rsid w:val="00BE1C78"/>
    <w:rsid w:val="00C00189"/>
    <w:rsid w:val="00C06C31"/>
    <w:rsid w:val="00C15EC5"/>
    <w:rsid w:val="00C16652"/>
    <w:rsid w:val="00C22E03"/>
    <w:rsid w:val="00C23B64"/>
    <w:rsid w:val="00C95196"/>
    <w:rsid w:val="00C96172"/>
    <w:rsid w:val="00CC13A8"/>
    <w:rsid w:val="00CF33D6"/>
    <w:rsid w:val="00D05B8F"/>
    <w:rsid w:val="00D06531"/>
    <w:rsid w:val="00D618E9"/>
    <w:rsid w:val="00D9582C"/>
    <w:rsid w:val="00DD2E69"/>
    <w:rsid w:val="00DD367C"/>
    <w:rsid w:val="00DE752D"/>
    <w:rsid w:val="00DF270C"/>
    <w:rsid w:val="00DF4065"/>
    <w:rsid w:val="00E230F9"/>
    <w:rsid w:val="00E34219"/>
    <w:rsid w:val="00E40154"/>
    <w:rsid w:val="00E71A06"/>
    <w:rsid w:val="00E763E6"/>
    <w:rsid w:val="00EA334C"/>
    <w:rsid w:val="00F118FE"/>
    <w:rsid w:val="00F55E45"/>
    <w:rsid w:val="00F66E41"/>
    <w:rsid w:val="00F9769E"/>
    <w:rsid w:val="00FB0589"/>
    <w:rsid w:val="00FD6EAA"/>
    <w:rsid w:val="00FE1E89"/>
    <w:rsid w:val="00FF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60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145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6C3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6C3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442BE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42BE"/>
    <w:rPr>
      <w:rFonts w:ascii="Calibri Light" w:eastAsia="新細明體" w:hAnsi="Calibri Light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B6AB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67</Words>
  <Characters>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桃園市立大成國中108年度寒假技藝教育育樂營報名表</dc:title>
  <dc:subject/>
  <dc:creator>林世倡</dc:creator>
  <cp:keywords/>
  <dc:description/>
  <cp:lastModifiedBy>admin</cp:lastModifiedBy>
  <cp:revision>3</cp:revision>
  <cp:lastPrinted>2019-01-08T01:02:00Z</cp:lastPrinted>
  <dcterms:created xsi:type="dcterms:W3CDTF">2019-01-11T07:19:00Z</dcterms:created>
  <dcterms:modified xsi:type="dcterms:W3CDTF">2019-01-11T07:28:00Z</dcterms:modified>
</cp:coreProperties>
</file>